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aluation contact information"/>
      </w:tblPr>
      <w:tblGrid>
        <w:gridCol w:w="2245"/>
        <w:gridCol w:w="3148"/>
        <w:gridCol w:w="1982"/>
        <w:gridCol w:w="3415"/>
      </w:tblGrid>
      <w:tr w:rsidR="003203B5" w:rsidRPr="005D64D1" w14:paraId="13DC186C" w14:textId="77777777" w:rsidTr="008F5C58">
        <w:tc>
          <w:tcPr>
            <w:tcW w:w="2245" w:type="dxa"/>
          </w:tcPr>
          <w:p w14:paraId="43235F8A" w14:textId="77777777" w:rsidR="003203B5" w:rsidRPr="005D64D1" w:rsidRDefault="008F5C58" w:rsidP="005D64D1">
            <w:pPr>
              <w:pStyle w:val="Heading2"/>
              <w:rPr>
                <w:rFonts w:ascii="Tahoma" w:hAnsi="Tahoma" w:cs="Tahoma"/>
                <w:b/>
              </w:rPr>
            </w:pPr>
            <w:r w:rsidRPr="005D64D1">
              <w:rPr>
                <w:rFonts w:ascii="Tahoma" w:hAnsi="Tahoma" w:cs="Tahoma"/>
                <w:b/>
              </w:rPr>
              <w:t xml:space="preserve">Contractor Company </w:t>
            </w:r>
          </w:p>
        </w:tc>
        <w:tc>
          <w:tcPr>
            <w:tcW w:w="3148" w:type="dxa"/>
          </w:tcPr>
          <w:p w14:paraId="3F15044E" w14:textId="77777777" w:rsidR="003203B5" w:rsidRPr="005D64D1" w:rsidRDefault="003203B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2" w:type="dxa"/>
          </w:tcPr>
          <w:p w14:paraId="2452EFA4" w14:textId="77777777" w:rsidR="003203B5" w:rsidRPr="005D64D1" w:rsidRDefault="008F5C58">
            <w:pPr>
              <w:pStyle w:val="Heading2"/>
              <w:rPr>
                <w:rFonts w:ascii="Tahoma" w:hAnsi="Tahoma" w:cs="Tahoma"/>
                <w:b/>
              </w:rPr>
            </w:pPr>
            <w:r w:rsidRPr="005D64D1">
              <w:rPr>
                <w:rFonts w:ascii="Tahoma" w:hAnsi="Tahoma" w:cs="Tahoma"/>
                <w:b/>
              </w:rPr>
              <w:t>Project title:</w:t>
            </w:r>
          </w:p>
        </w:tc>
        <w:tc>
          <w:tcPr>
            <w:tcW w:w="3415" w:type="dxa"/>
          </w:tcPr>
          <w:p w14:paraId="1CC02F1C" w14:textId="77777777" w:rsidR="003203B5" w:rsidRPr="005D64D1" w:rsidRDefault="003203B5">
            <w:pPr>
              <w:rPr>
                <w:rFonts w:ascii="Tahoma" w:hAnsi="Tahoma" w:cs="Tahoma"/>
                <w:b/>
              </w:rPr>
            </w:pPr>
          </w:p>
        </w:tc>
      </w:tr>
      <w:tr w:rsidR="003203B5" w:rsidRPr="005D64D1" w14:paraId="491448E8" w14:textId="77777777" w:rsidTr="008F5C58">
        <w:tc>
          <w:tcPr>
            <w:tcW w:w="2245" w:type="dxa"/>
          </w:tcPr>
          <w:p w14:paraId="7DA19324" w14:textId="77777777" w:rsidR="003203B5" w:rsidRPr="005D64D1" w:rsidRDefault="008F5C58">
            <w:pPr>
              <w:pStyle w:val="Heading2"/>
              <w:rPr>
                <w:rFonts w:ascii="Tahoma" w:hAnsi="Tahoma" w:cs="Tahoma"/>
                <w:b/>
              </w:rPr>
            </w:pPr>
            <w:r w:rsidRPr="005D64D1">
              <w:rPr>
                <w:rFonts w:ascii="Tahoma" w:hAnsi="Tahoma" w:cs="Tahoma"/>
                <w:b/>
              </w:rPr>
              <w:t>Contractor Contact</w:t>
            </w:r>
          </w:p>
        </w:tc>
        <w:tc>
          <w:tcPr>
            <w:tcW w:w="3148" w:type="dxa"/>
          </w:tcPr>
          <w:p w14:paraId="3A96B6DA" w14:textId="77777777" w:rsidR="003203B5" w:rsidRPr="005D64D1" w:rsidRDefault="003203B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2" w:type="dxa"/>
          </w:tcPr>
          <w:p w14:paraId="42F19CE4" w14:textId="77777777" w:rsidR="003203B5" w:rsidRPr="005D64D1" w:rsidRDefault="008F5C58">
            <w:pPr>
              <w:pStyle w:val="Heading2"/>
              <w:rPr>
                <w:rFonts w:ascii="Tahoma" w:hAnsi="Tahoma" w:cs="Tahoma"/>
                <w:b/>
              </w:rPr>
            </w:pPr>
            <w:r w:rsidRPr="005D64D1">
              <w:rPr>
                <w:rFonts w:ascii="Tahoma" w:hAnsi="Tahoma" w:cs="Tahoma"/>
                <w:b/>
              </w:rPr>
              <w:t>Project completion date</w:t>
            </w:r>
            <w:r w:rsidR="005D64D1" w:rsidRPr="005D64D1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415" w:type="dxa"/>
          </w:tcPr>
          <w:p w14:paraId="4A1CAC8C" w14:textId="77777777" w:rsidR="003203B5" w:rsidRPr="005D64D1" w:rsidRDefault="003203B5">
            <w:pPr>
              <w:rPr>
                <w:rFonts w:ascii="Tahoma" w:hAnsi="Tahoma" w:cs="Tahoma"/>
                <w:b/>
              </w:rPr>
            </w:pPr>
          </w:p>
        </w:tc>
      </w:tr>
    </w:tbl>
    <w:p w14:paraId="2A3DC227" w14:textId="77777777" w:rsidR="003203B5" w:rsidRPr="005D64D1" w:rsidRDefault="003370FB">
      <w:pPr>
        <w:pStyle w:val="Heading1"/>
        <w:rPr>
          <w:rFonts w:ascii="Tahoma" w:hAnsi="Tahoma" w:cs="Tahoma"/>
        </w:rPr>
      </w:pPr>
      <w:r>
        <w:rPr>
          <w:rFonts w:ascii="Tahoma" w:hAnsi="Tahoma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A12E2" wp14:editId="73C334E6">
                <wp:simplePos x="0" y="0"/>
                <wp:positionH relativeFrom="column">
                  <wp:posOffset>4135272</wp:posOffset>
                </wp:positionH>
                <wp:positionV relativeFrom="paragraph">
                  <wp:posOffset>248465</wp:posOffset>
                </wp:positionV>
                <wp:extent cx="0" cy="6933063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33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4D981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6pt,19.55pt" to="325.6pt,5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62BA" wp14:editId="55C5471F">
                <wp:simplePos x="0" y="0"/>
                <wp:positionH relativeFrom="column">
                  <wp:posOffset>3739487</wp:posOffset>
                </wp:positionH>
                <wp:positionV relativeFrom="paragraph">
                  <wp:posOffset>241640</wp:posOffset>
                </wp:positionV>
                <wp:extent cx="40640" cy="6919273"/>
                <wp:effectExtent l="0" t="0" r="3556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6919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EE7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19.05pt" to="297.65pt,5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E236E">
        <w:rPr>
          <w:rFonts w:ascii="Tahoma" w:hAnsi="Tahoma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64A07" wp14:editId="7F92B93E">
                <wp:simplePos x="0" y="0"/>
                <wp:positionH relativeFrom="column">
                  <wp:posOffset>3336119</wp:posOffset>
                </wp:positionH>
                <wp:positionV relativeFrom="paragraph">
                  <wp:posOffset>254948</wp:posOffset>
                </wp:positionV>
                <wp:extent cx="20471" cy="6905767"/>
                <wp:effectExtent l="0" t="0" r="3683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" cy="6905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CE22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7pt,20.05pt" to="264.3pt,5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E44E4" w:rsidRPr="005D64D1">
        <w:rPr>
          <w:rFonts w:ascii="Tahoma" w:hAnsi="Tahoma" w:cs="Tahoma"/>
        </w:rPr>
        <w:t>COMPETENCY</w:t>
      </w:r>
      <w:r w:rsidR="00B52F28">
        <w:rPr>
          <w:rFonts w:ascii="Tahoma" w:hAnsi="Tahoma" w:cs="Tahoma"/>
        </w:rPr>
        <w:t xml:space="preserve">                   </w:t>
      </w:r>
      <w:r w:rsidR="00077B20">
        <w:rPr>
          <w:rFonts w:ascii="Tahoma" w:hAnsi="Tahoma" w:cs="Tahoma"/>
        </w:rPr>
        <w:t xml:space="preserve">       </w:t>
      </w:r>
      <w:r w:rsidR="00D86C02">
        <w:rPr>
          <w:rFonts w:ascii="Tahoma" w:hAnsi="Tahoma" w:cs="Tahoma"/>
        </w:rPr>
        <w:t xml:space="preserve">                          </w:t>
      </w:r>
      <w:r w:rsidR="009E236E">
        <w:rPr>
          <w:rFonts w:ascii="Tahoma" w:hAnsi="Tahoma" w:cs="Tahoma"/>
        </w:rPr>
        <w:t>Yes   No</w:t>
      </w:r>
      <w:r w:rsidR="009E236E">
        <w:rPr>
          <w:rFonts w:ascii="Tahoma" w:hAnsi="Tahoma" w:cs="Tahoma"/>
        </w:rPr>
        <w:tab/>
      </w:r>
      <w:r w:rsidR="009E236E">
        <w:rPr>
          <w:rFonts w:ascii="Tahoma" w:hAnsi="Tahoma" w:cs="Tahoma"/>
        </w:rPr>
        <w:tab/>
      </w:r>
      <w:r w:rsidR="00985D86">
        <w:rPr>
          <w:rFonts w:ascii="Tahoma" w:hAnsi="Tahoma" w:cs="Tahoma"/>
        </w:rPr>
        <w:t xml:space="preserve">          </w:t>
      </w:r>
      <w:r w:rsidR="009E236E">
        <w:rPr>
          <w:rFonts w:ascii="Tahoma" w:hAnsi="Tahoma" w:cs="Tahoma"/>
        </w:rPr>
        <w:t>Comments</w:t>
      </w:r>
      <w:r w:rsidR="00D86C02">
        <w:rPr>
          <w:rFonts w:ascii="Tahoma" w:hAnsi="Tahoma" w:cs="Tahoma"/>
        </w:rPr>
        <w:t xml:space="preserve"> </w:t>
      </w:r>
      <w:r w:rsidR="00077B2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1E4E0BCA" w14:textId="77777777" w:rsidR="007829FB" w:rsidRPr="005D64D1" w:rsidRDefault="007829FB" w:rsidP="007829FB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Did the vendor have the right skillset for this job?</w:t>
      </w:r>
    </w:p>
    <w:p w14:paraId="33271202" w14:textId="77777777" w:rsidR="007829FB" w:rsidRPr="005D64D1" w:rsidRDefault="007829FB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7CEAB775" w14:textId="77777777" w:rsidR="005D64D1" w:rsidRPr="005D64D1" w:rsidRDefault="005D64D1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538CF073" w14:textId="77777777" w:rsidR="00D86C02" w:rsidRDefault="007829FB" w:rsidP="00D86C02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 xml:space="preserve">Was the job done </w:t>
      </w:r>
      <w:r w:rsidR="005D64D1" w:rsidRPr="005D64D1">
        <w:rPr>
          <w:rFonts w:ascii="Tahoma" w:hAnsi="Tahoma" w:cs="Tahoma"/>
        </w:rPr>
        <w:t xml:space="preserve">according to </w:t>
      </w:r>
      <w:r w:rsidR="0092207D">
        <w:rPr>
          <w:rFonts w:ascii="Tahoma" w:hAnsi="Tahoma" w:cs="Tahoma"/>
        </w:rPr>
        <w:t>specifications on</w:t>
      </w:r>
      <w:r w:rsidR="005D64D1" w:rsidRPr="005D64D1">
        <w:rPr>
          <w:rFonts w:ascii="Tahoma" w:hAnsi="Tahoma" w:cs="Tahoma"/>
        </w:rPr>
        <w:t xml:space="preserve"> </w:t>
      </w:r>
    </w:p>
    <w:p w14:paraId="60F149D0" w14:textId="77777777" w:rsidR="005D64D1" w:rsidRPr="003370FB" w:rsidRDefault="005D64D1" w:rsidP="003370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  <w:r w:rsidRPr="00D86C02">
        <w:rPr>
          <w:rFonts w:ascii="Tahoma" w:hAnsi="Tahoma" w:cs="Tahoma"/>
        </w:rPr>
        <w:t>the proposal?</w:t>
      </w:r>
    </w:p>
    <w:p w14:paraId="23A988D5" w14:textId="77777777" w:rsidR="003203B5" w:rsidRPr="005D64D1" w:rsidRDefault="00CE44E4" w:rsidP="003370FB">
      <w:pPr>
        <w:pStyle w:val="Heading1"/>
        <w:ind w:left="0"/>
        <w:rPr>
          <w:rFonts w:ascii="Tahoma" w:hAnsi="Tahoma" w:cs="Tahoma"/>
        </w:rPr>
      </w:pPr>
      <w:r w:rsidRPr="005D64D1">
        <w:rPr>
          <w:rFonts w:ascii="Tahoma" w:hAnsi="Tahoma" w:cs="Tahoma"/>
        </w:rPr>
        <w:t>CAPACITY</w:t>
      </w:r>
      <w:r w:rsidR="003370FB">
        <w:rPr>
          <w:rFonts w:ascii="Tahoma" w:hAnsi="Tahoma" w:cs="Tahoma"/>
        </w:rPr>
        <w:t xml:space="preserve">                                                          yes   no</w:t>
      </w:r>
      <w:r w:rsidR="003370FB">
        <w:rPr>
          <w:rFonts w:ascii="Tahoma" w:hAnsi="Tahoma" w:cs="Tahoma"/>
        </w:rPr>
        <w:tab/>
      </w:r>
      <w:r w:rsidR="003370FB">
        <w:rPr>
          <w:rFonts w:ascii="Tahoma" w:hAnsi="Tahoma" w:cs="Tahoma"/>
        </w:rPr>
        <w:tab/>
      </w:r>
      <w:r w:rsidR="00985D86">
        <w:rPr>
          <w:rFonts w:ascii="Tahoma" w:hAnsi="Tahoma" w:cs="Tahoma"/>
        </w:rPr>
        <w:t xml:space="preserve">         comments</w:t>
      </w:r>
      <w:r w:rsidR="00985D86">
        <w:rPr>
          <w:rFonts w:ascii="Tahoma" w:hAnsi="Tahoma" w:cs="Tahoma"/>
        </w:rPr>
        <w:tab/>
      </w:r>
      <w:r w:rsidR="003370FB">
        <w:rPr>
          <w:rFonts w:ascii="Tahoma" w:hAnsi="Tahoma" w:cs="Tahoma"/>
        </w:rPr>
        <w:tab/>
      </w:r>
    </w:p>
    <w:p w14:paraId="39F305CE" w14:textId="77777777" w:rsidR="009E236E" w:rsidRDefault="007829FB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 xml:space="preserve">Did the vendor have adequate staff to get the job </w:t>
      </w:r>
    </w:p>
    <w:p w14:paraId="3B32930B" w14:textId="77777777" w:rsidR="003203B5" w:rsidRPr="005D64D1" w:rsidRDefault="007829FB" w:rsidP="009E236E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  <w:r w:rsidRPr="005D64D1">
        <w:rPr>
          <w:rFonts w:ascii="Tahoma" w:hAnsi="Tahoma" w:cs="Tahoma"/>
        </w:rPr>
        <w:t>complete?</w:t>
      </w:r>
    </w:p>
    <w:p w14:paraId="1E3FD35B" w14:textId="77777777" w:rsidR="005D64D1" w:rsidRPr="005D64D1" w:rsidRDefault="005D64D1" w:rsidP="005D64D1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119C130B" w14:textId="77777777" w:rsidR="003203B5" w:rsidRPr="005D64D1" w:rsidRDefault="007829FB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Did the vendor get the job done according to schedule?</w:t>
      </w:r>
    </w:p>
    <w:p w14:paraId="2B933D54" w14:textId="77777777" w:rsidR="003203B5" w:rsidRPr="005D64D1" w:rsidRDefault="00CE44E4">
      <w:pPr>
        <w:pStyle w:val="Heading1"/>
        <w:rPr>
          <w:rFonts w:ascii="Tahoma" w:hAnsi="Tahoma" w:cs="Tahoma"/>
        </w:rPr>
      </w:pPr>
      <w:r w:rsidRPr="005D64D1">
        <w:rPr>
          <w:rFonts w:ascii="Tahoma" w:hAnsi="Tahoma" w:cs="Tahoma"/>
        </w:rPr>
        <w:t>COMMITMENT</w:t>
      </w:r>
      <w:r w:rsidR="003370FB">
        <w:rPr>
          <w:rFonts w:ascii="Tahoma" w:hAnsi="Tahoma" w:cs="Tahoma"/>
        </w:rPr>
        <w:t xml:space="preserve">                                                   Yes   No</w:t>
      </w:r>
      <w:r w:rsidR="003370FB">
        <w:rPr>
          <w:rFonts w:ascii="Tahoma" w:hAnsi="Tahoma" w:cs="Tahoma"/>
        </w:rPr>
        <w:tab/>
      </w:r>
      <w:r w:rsidR="003370FB">
        <w:rPr>
          <w:rFonts w:ascii="Tahoma" w:hAnsi="Tahoma" w:cs="Tahoma"/>
        </w:rPr>
        <w:tab/>
      </w:r>
      <w:r w:rsidR="00985D86">
        <w:rPr>
          <w:rFonts w:ascii="Tahoma" w:hAnsi="Tahoma" w:cs="Tahoma"/>
        </w:rPr>
        <w:t xml:space="preserve">         </w:t>
      </w:r>
      <w:r w:rsidR="003370FB">
        <w:rPr>
          <w:rFonts w:ascii="Tahoma" w:hAnsi="Tahoma" w:cs="Tahoma"/>
        </w:rPr>
        <w:t>Comments</w:t>
      </w:r>
    </w:p>
    <w:p w14:paraId="4AA4790F" w14:textId="77777777" w:rsidR="003203B5" w:rsidRPr="005D64D1" w:rsidRDefault="007829FB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Did this vendor make the project a priority?</w:t>
      </w:r>
      <w:r w:rsidR="0092207D">
        <w:rPr>
          <w:rFonts w:ascii="Tahoma" w:hAnsi="Tahoma" w:cs="Tahoma"/>
        </w:rPr>
        <w:t xml:space="preserve">  </w:t>
      </w:r>
    </w:p>
    <w:p w14:paraId="22C52179" w14:textId="77777777" w:rsidR="007829FB" w:rsidRPr="005D64D1" w:rsidRDefault="007829FB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7FA1DD72" w14:textId="77777777" w:rsidR="009E236E" w:rsidRDefault="007829FB" w:rsidP="00D86C02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Did this vendor seek a relationship with the community</w:t>
      </w:r>
    </w:p>
    <w:p w14:paraId="7FB94AFB" w14:textId="77777777" w:rsidR="003203B5" w:rsidRPr="009E236E" w:rsidRDefault="00D86C02" w:rsidP="009E236E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  <w:r w:rsidRPr="009E236E">
        <w:rPr>
          <w:rFonts w:ascii="Tahoma" w:hAnsi="Tahoma" w:cs="Tahoma"/>
        </w:rPr>
        <w:t xml:space="preserve"> </w:t>
      </w:r>
      <w:r w:rsidR="007829FB" w:rsidRPr="009E236E">
        <w:rPr>
          <w:rFonts w:ascii="Tahoma" w:hAnsi="Tahoma" w:cs="Tahoma"/>
        </w:rPr>
        <w:t>for future work?</w:t>
      </w:r>
    </w:p>
    <w:p w14:paraId="027E8708" w14:textId="77777777" w:rsidR="003203B5" w:rsidRPr="005D64D1" w:rsidRDefault="003203B5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4B0EFD85" w14:textId="77777777" w:rsidR="003203B5" w:rsidRPr="005D64D1" w:rsidRDefault="00CE44E4">
      <w:pPr>
        <w:pStyle w:val="Heading1"/>
        <w:rPr>
          <w:rFonts w:ascii="Tahoma" w:hAnsi="Tahoma" w:cs="Tahoma"/>
        </w:rPr>
      </w:pPr>
      <w:r w:rsidRPr="005D64D1">
        <w:rPr>
          <w:rFonts w:ascii="Tahoma" w:hAnsi="Tahoma" w:cs="Tahoma"/>
        </w:rPr>
        <w:t>COMMUNICATION</w:t>
      </w:r>
      <w:r w:rsidR="003370FB">
        <w:rPr>
          <w:rFonts w:ascii="Tahoma" w:hAnsi="Tahoma" w:cs="Tahoma"/>
        </w:rPr>
        <w:t xml:space="preserve">                                            Yes   No</w:t>
      </w:r>
      <w:r w:rsidR="003370FB">
        <w:rPr>
          <w:rFonts w:ascii="Tahoma" w:hAnsi="Tahoma" w:cs="Tahoma"/>
        </w:rPr>
        <w:tab/>
      </w:r>
      <w:r w:rsidR="003370FB">
        <w:rPr>
          <w:rFonts w:ascii="Tahoma" w:hAnsi="Tahoma" w:cs="Tahoma"/>
        </w:rPr>
        <w:tab/>
      </w:r>
      <w:r w:rsidR="00985D86">
        <w:rPr>
          <w:rFonts w:ascii="Tahoma" w:hAnsi="Tahoma" w:cs="Tahoma"/>
        </w:rPr>
        <w:t xml:space="preserve">         </w:t>
      </w:r>
      <w:r w:rsidR="003370FB">
        <w:rPr>
          <w:rFonts w:ascii="Tahoma" w:hAnsi="Tahoma" w:cs="Tahoma"/>
        </w:rPr>
        <w:t>Comments</w:t>
      </w:r>
    </w:p>
    <w:p w14:paraId="1920B954" w14:textId="77777777" w:rsidR="003203B5" w:rsidRPr="005D64D1" w:rsidRDefault="002856CC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Was this vendor easy to communicate with?</w:t>
      </w:r>
    </w:p>
    <w:p w14:paraId="1772861D" w14:textId="77777777" w:rsidR="007829FB" w:rsidRPr="005D64D1" w:rsidRDefault="007829FB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1F8FBBA9" w14:textId="77777777" w:rsidR="007829FB" w:rsidRPr="005D64D1" w:rsidRDefault="007829FB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681F13EA" w14:textId="77777777" w:rsidR="003203B5" w:rsidRPr="005D64D1" w:rsidRDefault="002856CC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Was this vendor aware of the cooperative structure?</w:t>
      </w:r>
    </w:p>
    <w:p w14:paraId="0B4BE9D4" w14:textId="77777777" w:rsidR="007829FB" w:rsidRPr="005D64D1" w:rsidRDefault="007829FB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7A561A1E" w14:textId="77777777" w:rsidR="007829FB" w:rsidRPr="005D64D1" w:rsidRDefault="007829FB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5434E244" w14:textId="77777777" w:rsidR="003203B5" w:rsidRPr="005D64D1" w:rsidRDefault="002856CC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Did the vendor follow all verbal requests?</w:t>
      </w:r>
    </w:p>
    <w:p w14:paraId="0BD91DCD" w14:textId="77777777" w:rsidR="003203B5" w:rsidRPr="005D64D1" w:rsidRDefault="00CE44E4">
      <w:pPr>
        <w:pStyle w:val="Heading1"/>
        <w:rPr>
          <w:rFonts w:ascii="Tahoma" w:hAnsi="Tahoma" w:cs="Tahoma"/>
        </w:rPr>
      </w:pPr>
      <w:r w:rsidRPr="005D64D1">
        <w:rPr>
          <w:rFonts w:ascii="Tahoma" w:hAnsi="Tahoma" w:cs="Tahoma"/>
        </w:rPr>
        <w:t>COST</w:t>
      </w:r>
      <w:r w:rsidR="003370FB">
        <w:rPr>
          <w:rFonts w:ascii="Tahoma" w:hAnsi="Tahoma" w:cs="Tahoma"/>
        </w:rPr>
        <w:t xml:space="preserve">                                                                   Yes   No</w:t>
      </w:r>
      <w:r w:rsidR="003370FB">
        <w:rPr>
          <w:rFonts w:ascii="Tahoma" w:hAnsi="Tahoma" w:cs="Tahoma"/>
        </w:rPr>
        <w:tab/>
      </w:r>
      <w:r w:rsidR="003370FB">
        <w:rPr>
          <w:rFonts w:ascii="Tahoma" w:hAnsi="Tahoma" w:cs="Tahoma"/>
        </w:rPr>
        <w:tab/>
      </w:r>
      <w:r w:rsidR="00985D86">
        <w:rPr>
          <w:rFonts w:ascii="Tahoma" w:hAnsi="Tahoma" w:cs="Tahoma"/>
        </w:rPr>
        <w:t xml:space="preserve">         </w:t>
      </w:r>
      <w:r w:rsidR="003370FB">
        <w:rPr>
          <w:rFonts w:ascii="Tahoma" w:hAnsi="Tahoma" w:cs="Tahoma"/>
        </w:rPr>
        <w:t>Comments</w:t>
      </w:r>
    </w:p>
    <w:p w14:paraId="235905CF" w14:textId="77777777" w:rsidR="003203B5" w:rsidRPr="005D64D1" w:rsidRDefault="002856CC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Was this bid lowest received?</w:t>
      </w:r>
    </w:p>
    <w:p w14:paraId="2940A2DA" w14:textId="77777777" w:rsidR="007829FB" w:rsidRPr="005D64D1" w:rsidRDefault="007829FB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2FB45811" w14:textId="77777777" w:rsidR="003203B5" w:rsidRPr="005D64D1" w:rsidRDefault="002856CC">
      <w:pPr>
        <w:pStyle w:val="ListParagraph"/>
        <w:rPr>
          <w:rFonts w:ascii="Tahoma" w:hAnsi="Tahoma" w:cs="Tahoma"/>
        </w:rPr>
      </w:pPr>
      <w:r w:rsidRPr="005D64D1">
        <w:rPr>
          <w:rFonts w:ascii="Tahoma" w:hAnsi="Tahoma" w:cs="Tahoma"/>
        </w:rPr>
        <w:t>Was the bid done according to scope of work?</w:t>
      </w:r>
    </w:p>
    <w:p w14:paraId="34A359F8" w14:textId="77777777" w:rsidR="007829FB" w:rsidRPr="005D64D1" w:rsidRDefault="007829FB" w:rsidP="007829FB">
      <w:pPr>
        <w:pStyle w:val="ListParagraph"/>
        <w:numPr>
          <w:ilvl w:val="0"/>
          <w:numId w:val="0"/>
        </w:numPr>
        <w:ind w:left="432"/>
        <w:rPr>
          <w:rFonts w:ascii="Tahoma" w:hAnsi="Tahoma" w:cs="Tahoma"/>
        </w:rPr>
      </w:pPr>
    </w:p>
    <w:p w14:paraId="3CA3FBEB" w14:textId="77777777" w:rsidR="003203B5" w:rsidRPr="005D64D1" w:rsidRDefault="00CE44E4">
      <w:pPr>
        <w:pStyle w:val="Heading1"/>
        <w:rPr>
          <w:rFonts w:ascii="Tahoma" w:hAnsi="Tahoma" w:cs="Tahoma"/>
        </w:rPr>
      </w:pPr>
      <w:r w:rsidRPr="005D64D1">
        <w:rPr>
          <w:rFonts w:ascii="Tahoma" w:hAnsi="Tahoma" w:cs="Tahoma"/>
        </w:rPr>
        <w:t>PERSON COMPLETING EVALUATION: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27"/>
        <w:gridCol w:w="3016"/>
        <w:gridCol w:w="1454"/>
        <w:gridCol w:w="1654"/>
        <w:gridCol w:w="3039"/>
      </w:tblGrid>
      <w:tr w:rsidR="003370FB" w:rsidRPr="005D64D1" w14:paraId="36E6AF2C" w14:textId="77777777" w:rsidTr="003370FB">
        <w:trPr>
          <w:trHeight w:val="590"/>
        </w:trPr>
        <w:tc>
          <w:tcPr>
            <w:tcW w:w="1627" w:type="dxa"/>
            <w:vAlign w:val="bottom"/>
          </w:tcPr>
          <w:p w14:paraId="7A0446CD" w14:textId="77777777" w:rsidR="003370FB" w:rsidRPr="005D64D1" w:rsidRDefault="003370FB">
            <w:pPr>
              <w:pStyle w:val="Heading2"/>
              <w:rPr>
                <w:rFonts w:ascii="Tahoma" w:hAnsi="Tahoma" w:cs="Tahoma"/>
              </w:rPr>
            </w:pPr>
            <w:r w:rsidRPr="005D64D1">
              <w:rPr>
                <w:rFonts w:ascii="Tahoma" w:hAnsi="Tahoma" w:cs="Tahoma"/>
              </w:rPr>
              <w:t>Signature</w:t>
            </w:r>
          </w:p>
        </w:tc>
        <w:tc>
          <w:tcPr>
            <w:tcW w:w="3016" w:type="dxa"/>
            <w:vAlign w:val="bottom"/>
          </w:tcPr>
          <w:p w14:paraId="111D1DE9" w14:textId="77777777" w:rsidR="003370FB" w:rsidRPr="005D64D1" w:rsidRDefault="003370FB">
            <w:pPr>
              <w:rPr>
                <w:rFonts w:ascii="Tahoma" w:hAnsi="Tahoma" w:cs="Tahoma"/>
              </w:rPr>
            </w:pPr>
          </w:p>
        </w:tc>
        <w:tc>
          <w:tcPr>
            <w:tcW w:w="1454" w:type="dxa"/>
          </w:tcPr>
          <w:p w14:paraId="25113BCD" w14:textId="77777777" w:rsidR="003370FB" w:rsidRPr="005D64D1" w:rsidRDefault="003370FB">
            <w:pPr>
              <w:pStyle w:val="Heading2"/>
              <w:rPr>
                <w:rFonts w:ascii="Tahoma" w:hAnsi="Tahoma" w:cs="Tahoma"/>
              </w:rPr>
            </w:pPr>
          </w:p>
        </w:tc>
        <w:tc>
          <w:tcPr>
            <w:tcW w:w="1654" w:type="dxa"/>
            <w:vAlign w:val="bottom"/>
          </w:tcPr>
          <w:p w14:paraId="212FFE3E" w14:textId="77777777" w:rsidR="003370FB" w:rsidRPr="005D64D1" w:rsidRDefault="003370FB">
            <w:pPr>
              <w:pStyle w:val="Heading2"/>
              <w:rPr>
                <w:rFonts w:ascii="Tahoma" w:hAnsi="Tahoma" w:cs="Tahoma"/>
              </w:rPr>
            </w:pPr>
            <w:r w:rsidRPr="005D64D1">
              <w:rPr>
                <w:rFonts w:ascii="Tahoma" w:hAnsi="Tahoma" w:cs="Tahoma"/>
              </w:rPr>
              <w:t>DATE OF EVALUATION</w:t>
            </w:r>
          </w:p>
        </w:tc>
        <w:tc>
          <w:tcPr>
            <w:tcW w:w="3039" w:type="dxa"/>
            <w:vAlign w:val="bottom"/>
          </w:tcPr>
          <w:p w14:paraId="49395109" w14:textId="77777777" w:rsidR="003370FB" w:rsidRPr="005D64D1" w:rsidRDefault="003370FB">
            <w:pPr>
              <w:rPr>
                <w:rFonts w:ascii="Tahoma" w:hAnsi="Tahoma" w:cs="Tahoma"/>
              </w:rPr>
            </w:pPr>
          </w:p>
        </w:tc>
      </w:tr>
    </w:tbl>
    <w:p w14:paraId="4ADAE9D9" w14:textId="77777777" w:rsidR="003203B5" w:rsidRPr="005D64D1" w:rsidRDefault="003203B5" w:rsidP="00641993">
      <w:pPr>
        <w:ind w:left="0"/>
        <w:rPr>
          <w:rFonts w:ascii="Tahoma" w:hAnsi="Tahoma" w:cs="Tahoma"/>
        </w:rPr>
      </w:pPr>
    </w:p>
    <w:sectPr w:rsidR="003203B5" w:rsidRPr="005D64D1">
      <w:foot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AAEE" w14:textId="77777777" w:rsidR="009E1F1C" w:rsidRDefault="009E1F1C">
      <w:pPr>
        <w:spacing w:before="0" w:after="0"/>
      </w:pPr>
      <w:r>
        <w:separator/>
      </w:r>
    </w:p>
  </w:endnote>
  <w:endnote w:type="continuationSeparator" w:id="0">
    <w:p w14:paraId="22C4029B" w14:textId="77777777" w:rsidR="009E1F1C" w:rsidRDefault="009E1F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F684" w14:textId="77777777" w:rsidR="003203B5" w:rsidRDefault="00000000">
    <w:pPr>
      <w:pStyle w:val="Footer"/>
    </w:pPr>
    <w:sdt>
      <w:sdtPr>
        <w:alias w:val="Employee name"/>
        <w:tag w:val=""/>
        <w:id w:val="401804314"/>
        <w:placeholder>
          <w:docPart w:val="935976491AFE43AD8515638F8F4F242D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5D64D1">
          <w:rPr>
            <w:rStyle w:val="PlaceholderText"/>
            <w:color w:val="auto"/>
          </w:rPr>
          <w:t>[Employee name]</w:t>
        </w:r>
      </w:sdtContent>
    </w:sdt>
    <w:r w:rsidR="005D64D1">
      <w:ptab w:relativeTo="margin" w:alignment="right" w:leader="none"/>
    </w:r>
    <w:r w:rsidR="005D64D1">
      <w:t xml:space="preserve">Page </w:t>
    </w:r>
    <w:r w:rsidR="005D64D1">
      <w:fldChar w:fldCharType="begin"/>
    </w:r>
    <w:r w:rsidR="005D64D1">
      <w:instrText xml:space="preserve"> PAGE  \* Arabic  \* MERGEFORMAT </w:instrText>
    </w:r>
    <w:r w:rsidR="005D64D1">
      <w:fldChar w:fldCharType="separate"/>
    </w:r>
    <w:r w:rsidR="00985D86">
      <w:rPr>
        <w:noProof/>
      </w:rPr>
      <w:t>2</w:t>
    </w:r>
    <w:r w:rsidR="005D64D1">
      <w:fldChar w:fldCharType="end"/>
    </w:r>
    <w:r w:rsidR="005D64D1">
      <w:t xml:space="preserve"> of </w:t>
    </w:r>
    <w:fldSimple w:instr=" NUMPAGES  \* Arabic  \* MERGEFORMAT ">
      <w:r w:rsidR="00985D8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4506" w14:textId="77777777" w:rsidR="009E1F1C" w:rsidRDefault="009E1F1C">
      <w:pPr>
        <w:spacing w:before="0" w:after="0"/>
      </w:pPr>
      <w:r>
        <w:separator/>
      </w:r>
    </w:p>
  </w:footnote>
  <w:footnote w:type="continuationSeparator" w:id="0">
    <w:p w14:paraId="201B1D11" w14:textId="77777777" w:rsidR="009E1F1C" w:rsidRDefault="009E1F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DE68" w14:textId="77777777" w:rsidR="003203B5" w:rsidRDefault="007829FB">
    <w:pPr>
      <w:pStyle w:val="Header"/>
    </w:pPr>
    <w:r>
      <w:t>VENDOR</w:t>
    </w:r>
    <w:r w:rsidR="008F5C58">
      <w:t xml:space="preserve">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63021"/>
    <w:multiLevelType w:val="hybridMultilevel"/>
    <w:tmpl w:val="1D5EFA16"/>
    <w:lvl w:ilvl="0" w:tplc="5B68FCFC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CC623BC"/>
    <w:multiLevelType w:val="hybridMultilevel"/>
    <w:tmpl w:val="C0C27FDE"/>
    <w:lvl w:ilvl="0" w:tplc="59D4855C">
      <w:numFmt w:val="bullet"/>
      <w:lvlText w:val="–"/>
      <w:lvlJc w:val="left"/>
      <w:pPr>
        <w:ind w:left="4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057364086">
    <w:abstractNumId w:val="0"/>
  </w:num>
  <w:num w:numId="2" w16cid:durableId="206648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58"/>
    <w:rsid w:val="00077B20"/>
    <w:rsid w:val="002856CC"/>
    <w:rsid w:val="003203B5"/>
    <w:rsid w:val="003370FB"/>
    <w:rsid w:val="005D64D1"/>
    <w:rsid w:val="00641993"/>
    <w:rsid w:val="007829FB"/>
    <w:rsid w:val="008F5C58"/>
    <w:rsid w:val="0092207D"/>
    <w:rsid w:val="00985D86"/>
    <w:rsid w:val="009E1F1C"/>
    <w:rsid w:val="009E236E"/>
    <w:rsid w:val="00B52F28"/>
    <w:rsid w:val="00CE44E4"/>
    <w:rsid w:val="00D86C02"/>
    <w:rsid w:val="00F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29456"/>
  <w15:chartTrackingRefBased/>
  <w15:docId w15:val="{A6745031-9394-40CA-BE58-CFE3AE4A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0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character" w:styleId="IntenseEmphasis">
    <w:name w:val="Intense Emphasis"/>
    <w:basedOn w:val="DefaultParagraphFont"/>
    <w:uiPriority w:val="1"/>
    <w:qFormat/>
    <w:rPr>
      <w:i/>
      <w:iCs/>
      <w:color w:val="44546A" w:themeColor="text2"/>
    </w:rPr>
  </w:style>
  <w:style w:type="paragraph" w:styleId="Header">
    <w:name w:val="header"/>
    <w:basedOn w:val="Normal"/>
    <w:link w:val="HeaderChar"/>
    <w:uiPriority w:val="2"/>
    <w:pPr>
      <w:spacing w:before="0" w:after="360"/>
      <w:jc w:val="center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2"/>
    <w:rPr>
      <w:sz w:val="32"/>
      <w:szCs w:val="32"/>
    </w:rPr>
  </w:style>
  <w:style w:type="paragraph" w:styleId="Footer">
    <w:name w:val="footer"/>
    <w:basedOn w:val="Normal"/>
    <w:link w:val="FooterChar"/>
    <w:uiPriority w:val="2"/>
    <w:pPr>
      <w:tabs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2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right\AppData\Roaming\Microsoft\Templates\Employee%20performance%20evalu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5976491AFE43AD8515638F8F4F2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E31B-0E1A-415C-AFB9-5081750D5802}"/>
      </w:docPartPr>
      <w:docPartBody>
        <w:p w:rsidR="00EC3EEF" w:rsidRDefault="002E23A2">
          <w:pPr>
            <w:pStyle w:val="935976491AFE43AD8515638F8F4F242D"/>
          </w:pPr>
          <w:r>
            <w:t>[Achievements, accomplishments, and responsibilities]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A2"/>
    <w:rsid w:val="002E23A2"/>
    <w:rsid w:val="00E96A70"/>
    <w:rsid w:val="00EC3EEF"/>
    <w:rsid w:val="00F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3A2"/>
    <w:rPr>
      <w:color w:val="808080"/>
    </w:rPr>
  </w:style>
  <w:style w:type="paragraph" w:customStyle="1" w:styleId="935976491AFE43AD8515638F8F4F242D">
    <w:name w:val="935976491AFE43AD8515638F8F4F2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D398069-E10A-419B-A3A4-4AC8633DD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evaluation</Template>
  <TotalTime>83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Jeanee Wright</dc:creator>
  <cp:keywords/>
  <cp:lastModifiedBy>Aron DiBacco</cp:lastModifiedBy>
  <cp:revision>4</cp:revision>
  <dcterms:created xsi:type="dcterms:W3CDTF">2016-02-29T17:44:00Z</dcterms:created>
  <dcterms:modified xsi:type="dcterms:W3CDTF">2025-03-27T19:48:00Z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TC039739229991</vt:lpwstr>
  </property>
</Properties>
</file>